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Diseño de tabla de hoja de permiso para salir de las instalaciones"/>
      </w:tblPr>
      <w:tblGrid>
        <w:gridCol w:w="4372"/>
        <w:gridCol w:w="5616"/>
      </w:tblGrid>
      <w:tr w:rsidR="00CB6656" w:rsidRPr="002166B9" w14:paraId="6B98AF3C" w14:textId="77777777" w:rsidTr="006E5203">
        <w:trPr>
          <w:jc w:val="center"/>
        </w:trPr>
        <w:tc>
          <w:tcPr>
            <w:tcW w:w="9988" w:type="dxa"/>
            <w:gridSpan w:val="2"/>
            <w:shd w:val="clear" w:color="auto" w:fill="auto"/>
          </w:tcPr>
          <w:p w14:paraId="4D7A4BB7" w14:textId="3CC60988" w:rsidR="00AE7331" w:rsidRPr="002166B9" w:rsidRDefault="009B4F8A" w:rsidP="00A860BB">
            <w:pPr>
              <w:pStyle w:val="Ttulo"/>
              <w:rPr>
                <w:color w:val="auto"/>
                <w:sz w:val="32"/>
                <w:szCs w:val="24"/>
              </w:rPr>
            </w:pPr>
            <w:r w:rsidRPr="009B4F8A">
              <w:rPr>
                <w:color w:val="C0000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D9B96E" wp14:editId="5F08ED14">
                  <wp:simplePos x="0" y="0"/>
                  <wp:positionH relativeFrom="column">
                    <wp:posOffset>5181600</wp:posOffset>
                  </wp:positionH>
                  <wp:positionV relativeFrom="paragraph">
                    <wp:posOffset>81915</wp:posOffset>
                  </wp:positionV>
                  <wp:extent cx="88138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009" y="20887"/>
                      <wp:lineTo x="2100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203" w:rsidRPr="002166B9">
              <w:rPr>
                <w:noProof/>
                <w:color w:val="auto"/>
                <w:sz w:val="32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FFBF778" wp14:editId="3EBDEF8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3175</wp:posOffset>
                  </wp:positionV>
                  <wp:extent cx="1143000" cy="1066800"/>
                  <wp:effectExtent l="0" t="0" r="0" b="0"/>
                  <wp:wrapSquare wrapText="bothSides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6B9" w:rsidRPr="002166B9">
              <w:rPr>
                <w:color w:val="auto"/>
                <w:sz w:val="32"/>
                <w:szCs w:val="24"/>
              </w:rPr>
              <w:t>N</w:t>
            </w:r>
            <w:r w:rsidR="006E5203" w:rsidRPr="002166B9">
              <w:rPr>
                <w:color w:val="auto"/>
                <w:sz w:val="32"/>
                <w:szCs w:val="24"/>
              </w:rPr>
              <w:t>uestro Modelo de Acción Social</w:t>
            </w:r>
          </w:p>
          <w:p w14:paraId="67B79BF2" w14:textId="2163D804" w:rsidR="006E5203" w:rsidRPr="002166B9" w:rsidRDefault="006E5203" w:rsidP="00A860BB">
            <w:pPr>
              <w:pStyle w:val="Ttulo"/>
              <w:rPr>
                <w:color w:val="auto"/>
                <w:sz w:val="32"/>
                <w:szCs w:val="24"/>
              </w:rPr>
            </w:pPr>
            <w:r w:rsidRPr="002166B9">
              <w:rPr>
                <w:color w:val="auto"/>
                <w:sz w:val="32"/>
                <w:szCs w:val="24"/>
              </w:rPr>
              <w:t>Ayúdanos a actualizarlo</w:t>
            </w:r>
          </w:p>
          <w:p w14:paraId="09E68568" w14:textId="04689FC5" w:rsidR="0004210F" w:rsidRPr="002166B9" w:rsidRDefault="0004210F" w:rsidP="00A860BB">
            <w:pPr>
              <w:pStyle w:val="Ttulo"/>
              <w:rPr>
                <w:sz w:val="24"/>
                <w:szCs w:val="24"/>
              </w:rPr>
            </w:pPr>
            <w:r w:rsidRPr="002166B9">
              <w:rPr>
                <w:color w:val="C00000"/>
                <w:szCs w:val="24"/>
              </w:rPr>
              <w:t>Ficha de trabajo</w:t>
            </w:r>
          </w:p>
        </w:tc>
      </w:tr>
      <w:tr w:rsidR="00483ED9" w:rsidRPr="002166B9" w14:paraId="78CA363A" w14:textId="77777777" w:rsidTr="006E5203">
        <w:trPr>
          <w:trHeight w:val="567"/>
          <w:jc w:val="center"/>
        </w:trPr>
        <w:tc>
          <w:tcPr>
            <w:tcW w:w="9988" w:type="dxa"/>
            <w:gridSpan w:val="2"/>
            <w:vAlign w:val="center"/>
          </w:tcPr>
          <w:p w14:paraId="5B878370" w14:textId="688F5495" w:rsidR="00483ED9" w:rsidRPr="002166B9" w:rsidRDefault="006E5203" w:rsidP="006E5203">
            <w:pPr>
              <w:pStyle w:val="Ttulo1"/>
              <w:jc w:val="left"/>
              <w:rPr>
                <w:sz w:val="24"/>
                <w:szCs w:val="24"/>
              </w:rPr>
            </w:pPr>
            <w:r w:rsidRPr="002166B9">
              <w:rPr>
                <w:i/>
                <w:sz w:val="24"/>
                <w:szCs w:val="24"/>
              </w:rPr>
              <w:t>¿Qué os pedimos?</w:t>
            </w:r>
          </w:p>
        </w:tc>
      </w:tr>
      <w:tr w:rsidR="00483ED9" w:rsidRPr="002166B9" w14:paraId="5C3ECA0E" w14:textId="77777777" w:rsidTr="006E5203">
        <w:trPr>
          <w:trHeight w:val="227"/>
          <w:jc w:val="center"/>
        </w:trPr>
        <w:tc>
          <w:tcPr>
            <w:tcW w:w="9988" w:type="dxa"/>
            <w:gridSpan w:val="2"/>
            <w:vAlign w:val="center"/>
          </w:tcPr>
          <w:p w14:paraId="008F4769" w14:textId="77777777" w:rsidR="006E5203" w:rsidRPr="002166B9" w:rsidRDefault="006E5203" w:rsidP="006E5203">
            <w:pPr>
              <w:jc w:val="both"/>
              <w:rPr>
                <w:sz w:val="24"/>
                <w:szCs w:val="24"/>
              </w:rPr>
            </w:pPr>
            <w:r w:rsidRPr="002166B9">
              <w:rPr>
                <w:sz w:val="24"/>
                <w:szCs w:val="24"/>
              </w:rPr>
              <w:t>El MODELO DE ACCIÓN SOCIAL DE CÁRITAS es el conjunto de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fundamentos y características que inspiran todas nuestras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acciones. La realidad social y eclesial ha cambiado desde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cuando se creó y pensamos que es necesario actualizarlo.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Para ello os pedimos ayuda a todas las personas que estáis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vinculadas a Cáritas.</w:t>
            </w:r>
          </w:p>
          <w:p w14:paraId="13B32FD5" w14:textId="77777777" w:rsidR="00483ED9" w:rsidRPr="002166B9" w:rsidRDefault="006E5203" w:rsidP="006E5203">
            <w:pPr>
              <w:jc w:val="both"/>
              <w:rPr>
                <w:sz w:val="24"/>
                <w:szCs w:val="24"/>
              </w:rPr>
            </w:pPr>
            <w:r w:rsidRPr="002166B9">
              <w:rPr>
                <w:sz w:val="24"/>
                <w:szCs w:val="24"/>
              </w:rPr>
              <w:t>Os proponemos que participéis en este proceso de trabajo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contestando a las preguntas que os planteamos a continuación.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Es importante que os situéis en el proyecto o en la tarea que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desarrolláis habitualmente en</w:t>
            </w:r>
            <w:r w:rsidRPr="002166B9">
              <w:rPr>
                <w:sz w:val="24"/>
                <w:szCs w:val="24"/>
              </w:rPr>
              <w:t xml:space="preserve"> </w:t>
            </w:r>
            <w:r w:rsidRPr="002166B9">
              <w:rPr>
                <w:sz w:val="24"/>
                <w:szCs w:val="24"/>
              </w:rPr>
              <w:t>Cáritas para responder.</w:t>
            </w:r>
          </w:p>
        </w:tc>
      </w:tr>
      <w:tr w:rsidR="00483ED9" w:rsidRPr="002166B9" w14:paraId="2A52B7B2" w14:textId="77777777" w:rsidTr="006E5203">
        <w:trPr>
          <w:trHeight w:val="227"/>
          <w:jc w:val="center"/>
        </w:trPr>
        <w:tc>
          <w:tcPr>
            <w:tcW w:w="9988" w:type="dxa"/>
            <w:gridSpan w:val="2"/>
            <w:vAlign w:val="center"/>
          </w:tcPr>
          <w:p w14:paraId="6FDA71F5" w14:textId="4750B074" w:rsidR="008245A5" w:rsidRPr="002166B9" w:rsidRDefault="001D6331" w:rsidP="008245A5">
            <w:pPr>
              <w:pStyle w:val="Ttul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5203" w:rsidRPr="002166B9">
              <w:rPr>
                <w:sz w:val="24"/>
                <w:szCs w:val="24"/>
              </w:rPr>
              <w:t>º</w:t>
            </w:r>
            <w:r w:rsidR="006E5203" w:rsidRPr="002166B9">
              <w:rPr>
                <w:i/>
                <w:sz w:val="24"/>
                <w:szCs w:val="24"/>
              </w:rPr>
              <w:t xml:space="preserve"> IDENTIFICAROS</w:t>
            </w:r>
          </w:p>
        </w:tc>
      </w:tr>
      <w:tr w:rsidR="002166B9" w:rsidRPr="002166B9" w14:paraId="5FFB26C6" w14:textId="77777777" w:rsidTr="002166B9">
        <w:trPr>
          <w:trHeight w:val="227"/>
          <w:jc w:val="center"/>
        </w:trPr>
        <w:tc>
          <w:tcPr>
            <w:tcW w:w="4372" w:type="dxa"/>
            <w:vAlign w:val="center"/>
          </w:tcPr>
          <w:p w14:paraId="425DEC86" w14:textId="77777777" w:rsidR="002166B9" w:rsidRPr="002166B9" w:rsidRDefault="002166B9" w:rsidP="008245A5">
            <w:pPr>
              <w:pStyle w:val="Ttulo2"/>
              <w:rPr>
                <w:b w:val="0"/>
                <w:i/>
                <w:sz w:val="24"/>
                <w:szCs w:val="24"/>
              </w:rPr>
            </w:pPr>
            <w:r w:rsidRPr="002166B9">
              <w:rPr>
                <w:b w:val="0"/>
                <w:i/>
                <w:caps w:val="0"/>
                <w:sz w:val="24"/>
                <w:szCs w:val="24"/>
              </w:rPr>
              <w:t>Identificad vuestra Cáritas y el proyecto</w:t>
            </w:r>
          </w:p>
        </w:tc>
        <w:tc>
          <w:tcPr>
            <w:tcW w:w="5616" w:type="dxa"/>
            <w:vAlign w:val="center"/>
          </w:tcPr>
          <w:p w14:paraId="2847A7C0" w14:textId="77777777" w:rsidR="002166B9" w:rsidRPr="002166B9" w:rsidRDefault="002166B9" w:rsidP="008245A5">
            <w:pPr>
              <w:pStyle w:val="Ttulo2"/>
              <w:rPr>
                <w:b w:val="0"/>
                <w:sz w:val="24"/>
                <w:szCs w:val="24"/>
              </w:rPr>
            </w:pPr>
          </w:p>
        </w:tc>
      </w:tr>
      <w:tr w:rsidR="002166B9" w:rsidRPr="002166B9" w14:paraId="6E52E7A0" w14:textId="77777777" w:rsidTr="002166B9">
        <w:trPr>
          <w:trHeight w:val="227"/>
          <w:jc w:val="center"/>
        </w:trPr>
        <w:tc>
          <w:tcPr>
            <w:tcW w:w="4372" w:type="dxa"/>
            <w:vAlign w:val="center"/>
          </w:tcPr>
          <w:p w14:paraId="410B5258" w14:textId="77777777" w:rsidR="002166B9" w:rsidRPr="002166B9" w:rsidRDefault="002166B9" w:rsidP="008245A5">
            <w:pPr>
              <w:pStyle w:val="Ttulo2"/>
              <w:rPr>
                <w:b w:val="0"/>
                <w:i/>
                <w:sz w:val="24"/>
                <w:szCs w:val="24"/>
              </w:rPr>
            </w:pPr>
            <w:r w:rsidRPr="002166B9">
              <w:rPr>
                <w:b w:val="0"/>
                <w:i/>
                <w:caps w:val="0"/>
                <w:sz w:val="24"/>
                <w:szCs w:val="24"/>
              </w:rPr>
              <w:t>¿Cuántas personas habéis participado en rellenar el formulario?</w:t>
            </w:r>
          </w:p>
        </w:tc>
        <w:tc>
          <w:tcPr>
            <w:tcW w:w="5616" w:type="dxa"/>
            <w:vAlign w:val="center"/>
          </w:tcPr>
          <w:p w14:paraId="6A62E0B1" w14:textId="77777777" w:rsidR="002166B9" w:rsidRPr="002166B9" w:rsidRDefault="002166B9" w:rsidP="008245A5">
            <w:pPr>
              <w:pStyle w:val="Ttulo2"/>
              <w:rPr>
                <w:b w:val="0"/>
                <w:sz w:val="24"/>
                <w:szCs w:val="24"/>
              </w:rPr>
            </w:pPr>
          </w:p>
        </w:tc>
      </w:tr>
      <w:tr w:rsidR="002166B9" w:rsidRPr="002166B9" w14:paraId="7BAF171A" w14:textId="77777777" w:rsidTr="002166B9">
        <w:trPr>
          <w:trHeight w:val="227"/>
          <w:jc w:val="center"/>
        </w:trPr>
        <w:tc>
          <w:tcPr>
            <w:tcW w:w="4372" w:type="dxa"/>
            <w:vAlign w:val="center"/>
          </w:tcPr>
          <w:p w14:paraId="7D8CD298" w14:textId="77777777" w:rsidR="002166B9" w:rsidRPr="002166B9" w:rsidRDefault="002166B9" w:rsidP="008245A5">
            <w:pPr>
              <w:pStyle w:val="Ttulo2"/>
              <w:rPr>
                <w:b w:val="0"/>
                <w:i/>
                <w:sz w:val="24"/>
                <w:szCs w:val="24"/>
              </w:rPr>
            </w:pPr>
            <w:r w:rsidRPr="002166B9">
              <w:rPr>
                <w:b w:val="0"/>
                <w:i/>
                <w:caps w:val="0"/>
                <w:sz w:val="24"/>
                <w:szCs w:val="24"/>
              </w:rPr>
              <w:t>Identificad cuantas mujeres y cuantos hombres</w:t>
            </w:r>
          </w:p>
        </w:tc>
        <w:tc>
          <w:tcPr>
            <w:tcW w:w="5616" w:type="dxa"/>
            <w:vAlign w:val="center"/>
          </w:tcPr>
          <w:p w14:paraId="1E77F999" w14:textId="77777777" w:rsidR="002166B9" w:rsidRPr="002166B9" w:rsidRDefault="002166B9" w:rsidP="008245A5">
            <w:pPr>
              <w:pStyle w:val="Ttulo2"/>
              <w:rPr>
                <w:b w:val="0"/>
                <w:sz w:val="24"/>
                <w:szCs w:val="24"/>
              </w:rPr>
            </w:pPr>
          </w:p>
        </w:tc>
      </w:tr>
      <w:tr w:rsidR="002166B9" w:rsidRPr="002166B9" w14:paraId="1A5DC4BC" w14:textId="77777777" w:rsidTr="002166B9">
        <w:trPr>
          <w:trHeight w:val="227"/>
          <w:jc w:val="center"/>
        </w:trPr>
        <w:tc>
          <w:tcPr>
            <w:tcW w:w="4372" w:type="dxa"/>
            <w:vAlign w:val="center"/>
          </w:tcPr>
          <w:p w14:paraId="07164D50" w14:textId="77777777" w:rsidR="002166B9" w:rsidRPr="002166B9" w:rsidRDefault="002166B9" w:rsidP="008245A5">
            <w:pPr>
              <w:pStyle w:val="Ttulo2"/>
              <w:rPr>
                <w:b w:val="0"/>
                <w:i/>
                <w:sz w:val="24"/>
                <w:szCs w:val="24"/>
              </w:rPr>
            </w:pPr>
            <w:r w:rsidRPr="002166B9">
              <w:rPr>
                <w:b w:val="0"/>
                <w:i/>
                <w:caps w:val="0"/>
                <w:sz w:val="24"/>
                <w:szCs w:val="24"/>
              </w:rPr>
              <w:t>Identificad cuantas sois personas voluntarias, cuantas contratadas y cuantas participantes</w:t>
            </w:r>
          </w:p>
        </w:tc>
        <w:tc>
          <w:tcPr>
            <w:tcW w:w="5616" w:type="dxa"/>
            <w:vAlign w:val="center"/>
          </w:tcPr>
          <w:p w14:paraId="7DA0BC1E" w14:textId="77777777" w:rsidR="002166B9" w:rsidRPr="002166B9" w:rsidRDefault="002166B9" w:rsidP="008245A5">
            <w:pPr>
              <w:pStyle w:val="Ttulo2"/>
              <w:rPr>
                <w:b w:val="0"/>
                <w:sz w:val="24"/>
                <w:szCs w:val="24"/>
              </w:rPr>
            </w:pPr>
          </w:p>
        </w:tc>
      </w:tr>
      <w:tr w:rsidR="00CF24A6" w:rsidRPr="002166B9" w14:paraId="3575CD53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1A512143" w14:textId="51095B90" w:rsidR="004F6C14" w:rsidRPr="002166B9" w:rsidRDefault="001D6331" w:rsidP="00042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210F" w:rsidRPr="002166B9">
              <w:rPr>
                <w:b/>
                <w:sz w:val="24"/>
                <w:szCs w:val="24"/>
              </w:rPr>
              <w:t>º</w:t>
            </w:r>
            <w:r w:rsidR="0004210F" w:rsidRPr="002166B9">
              <w:rPr>
                <w:sz w:val="24"/>
                <w:szCs w:val="24"/>
              </w:rPr>
              <w:t xml:space="preserve"> </w:t>
            </w:r>
            <w:r w:rsidR="0004210F" w:rsidRPr="002166B9">
              <w:rPr>
                <w:i/>
                <w:sz w:val="24"/>
                <w:szCs w:val="24"/>
              </w:rPr>
              <w:t xml:space="preserve">Para empezar os pedimos que describáis en pocas líneas </w:t>
            </w:r>
            <w:r w:rsidR="0004210F" w:rsidRPr="002166B9">
              <w:rPr>
                <w:b/>
                <w:i/>
                <w:sz w:val="24"/>
                <w:szCs w:val="24"/>
              </w:rPr>
              <w:t>UNA BUENA PRÁCTICA</w:t>
            </w:r>
            <w:r w:rsidR="0004210F" w:rsidRPr="002166B9">
              <w:rPr>
                <w:i/>
                <w:sz w:val="24"/>
                <w:szCs w:val="24"/>
              </w:rPr>
              <w:t xml:space="preserve"> </w:t>
            </w:r>
            <w:r w:rsidR="0004210F" w:rsidRPr="002166B9">
              <w:rPr>
                <w:i/>
                <w:sz w:val="24"/>
                <w:szCs w:val="24"/>
              </w:rPr>
              <w:t>que consideréis que estáis llevando a cabo en vuestro proyecto o espacio en el que</w:t>
            </w:r>
            <w:r w:rsidR="0004210F" w:rsidRPr="002166B9">
              <w:rPr>
                <w:i/>
                <w:sz w:val="24"/>
                <w:szCs w:val="24"/>
              </w:rPr>
              <w:t xml:space="preserve"> </w:t>
            </w:r>
            <w:r w:rsidR="0004210F" w:rsidRPr="002166B9">
              <w:rPr>
                <w:i/>
                <w:sz w:val="24"/>
                <w:szCs w:val="24"/>
              </w:rPr>
              <w:t>estés.</w:t>
            </w:r>
            <w:r w:rsidR="0004210F" w:rsidRPr="002166B9">
              <w:rPr>
                <w:i/>
                <w:sz w:val="24"/>
                <w:szCs w:val="24"/>
              </w:rPr>
              <w:t xml:space="preserve"> (No más de 10 líneas)</w:t>
            </w:r>
          </w:p>
        </w:tc>
      </w:tr>
      <w:tr w:rsidR="002166B9" w:rsidRPr="002166B9" w14:paraId="22452A04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0352B5A8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170FB2F8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50518BC4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636BCD78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39B66AAE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2627793E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536305CE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18E29837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7F62A6E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9C69D7F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6394DB50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60AE8585" w14:textId="77777777" w:rsidR="002166B9" w:rsidRPr="002166B9" w:rsidRDefault="002166B9" w:rsidP="0004210F">
            <w:pPr>
              <w:rPr>
                <w:sz w:val="24"/>
                <w:szCs w:val="24"/>
              </w:rPr>
            </w:pPr>
          </w:p>
        </w:tc>
      </w:tr>
      <w:tr w:rsidR="002166B9" w:rsidRPr="002166B9" w14:paraId="3A62E6AE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5269A81B" w14:textId="0297FA03" w:rsidR="002166B9" w:rsidRDefault="001D6331" w:rsidP="00042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166B9" w:rsidRPr="002166B9">
              <w:rPr>
                <w:b/>
                <w:sz w:val="24"/>
                <w:szCs w:val="24"/>
              </w:rPr>
              <w:t xml:space="preserve">º </w:t>
            </w:r>
            <w:r w:rsidR="002166B9" w:rsidRPr="002166B9">
              <w:rPr>
                <w:i/>
                <w:sz w:val="24"/>
                <w:szCs w:val="24"/>
              </w:rPr>
              <w:t xml:space="preserve">¿Cuáles son los </w:t>
            </w:r>
            <w:r w:rsidR="002166B9" w:rsidRPr="002166B9">
              <w:rPr>
                <w:b/>
                <w:i/>
                <w:sz w:val="24"/>
                <w:szCs w:val="24"/>
              </w:rPr>
              <w:t>APRENDIZAJES</w:t>
            </w:r>
            <w:r w:rsidR="002166B9" w:rsidRPr="002166B9">
              <w:rPr>
                <w:i/>
                <w:sz w:val="24"/>
                <w:szCs w:val="24"/>
              </w:rPr>
              <w:t xml:space="preserve"> o elementos significativos que sacarías de esta experiencia? (dos o tres aprendizajes máximo)</w:t>
            </w:r>
          </w:p>
        </w:tc>
      </w:tr>
      <w:tr w:rsidR="002166B9" w:rsidRPr="002166B9" w14:paraId="20A985FD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7F387700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343A3A61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38DE6CFC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807DFE8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71259162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9474F17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FB2142C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7DBCCE9F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4F4FA684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3DB4006D" w14:textId="77777777" w:rsidR="002166B9" w:rsidRDefault="002166B9" w:rsidP="0004210F">
            <w:pPr>
              <w:rPr>
                <w:sz w:val="24"/>
                <w:szCs w:val="24"/>
              </w:rPr>
            </w:pPr>
          </w:p>
          <w:p w14:paraId="3D8133B5" w14:textId="77777777" w:rsidR="002166B9" w:rsidRPr="002166B9" w:rsidRDefault="002166B9" w:rsidP="0004210F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83ED9" w:rsidRPr="002166B9" w14:paraId="0C108459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22860F95" w14:textId="278F0C0A" w:rsidR="00483ED9" w:rsidRPr="002166B9" w:rsidRDefault="001D6331" w:rsidP="00042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4210F" w:rsidRPr="002166B9">
              <w:rPr>
                <w:b/>
                <w:sz w:val="24"/>
                <w:szCs w:val="24"/>
              </w:rPr>
              <w:t xml:space="preserve">º </w:t>
            </w:r>
            <w:r w:rsidR="0004210F" w:rsidRPr="002166B9">
              <w:rPr>
                <w:i/>
                <w:sz w:val="24"/>
                <w:szCs w:val="24"/>
              </w:rPr>
              <w:t xml:space="preserve">¿Qué elementos no están pero consideras que estaría bien que estuvieran? </w:t>
            </w:r>
            <w:r w:rsidR="0004210F" w:rsidRPr="002166B9">
              <w:rPr>
                <w:b/>
                <w:i/>
                <w:sz w:val="24"/>
                <w:szCs w:val="24"/>
              </w:rPr>
              <w:t>LO</w:t>
            </w:r>
            <w:r w:rsidR="0004210F" w:rsidRPr="002166B9">
              <w:rPr>
                <w:b/>
                <w:i/>
                <w:sz w:val="24"/>
                <w:szCs w:val="24"/>
              </w:rPr>
              <w:t xml:space="preserve"> </w:t>
            </w:r>
            <w:r w:rsidR="0004210F" w:rsidRPr="002166B9">
              <w:rPr>
                <w:b/>
                <w:i/>
                <w:sz w:val="24"/>
                <w:szCs w:val="24"/>
              </w:rPr>
              <w:t>QUE FALTA</w:t>
            </w:r>
            <w:r w:rsidR="0004210F" w:rsidRPr="002166B9">
              <w:rPr>
                <w:i/>
                <w:sz w:val="24"/>
                <w:szCs w:val="24"/>
              </w:rPr>
              <w:t xml:space="preserve">. </w:t>
            </w:r>
            <w:r w:rsidR="0004210F" w:rsidRPr="002166B9">
              <w:rPr>
                <w:i/>
                <w:sz w:val="24"/>
                <w:szCs w:val="24"/>
              </w:rPr>
              <w:t xml:space="preserve">(dos o tres </w:t>
            </w:r>
            <w:r w:rsidR="0004210F" w:rsidRPr="002166B9">
              <w:rPr>
                <w:i/>
                <w:sz w:val="24"/>
                <w:szCs w:val="24"/>
              </w:rPr>
              <w:t>elementos que os falten</w:t>
            </w:r>
            <w:r w:rsidR="0004210F" w:rsidRPr="002166B9">
              <w:rPr>
                <w:i/>
                <w:sz w:val="24"/>
                <w:szCs w:val="24"/>
              </w:rPr>
              <w:t xml:space="preserve"> máximo)</w:t>
            </w:r>
          </w:p>
        </w:tc>
      </w:tr>
      <w:tr w:rsidR="0004210F" w:rsidRPr="002166B9" w14:paraId="3B4424CD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70B20D2A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79B0055B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70CA730F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21AD0228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05388E2E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65B31F6D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23C97297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023DC41B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1698EA98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036C9833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781791E0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</w:tc>
      </w:tr>
      <w:tr w:rsidR="00483ED9" w:rsidRPr="002166B9" w14:paraId="266D8890" w14:textId="77777777" w:rsidTr="006E5203">
        <w:trPr>
          <w:trHeight w:val="227"/>
          <w:jc w:val="center"/>
        </w:trPr>
        <w:tc>
          <w:tcPr>
            <w:tcW w:w="9988" w:type="dxa"/>
            <w:gridSpan w:val="2"/>
            <w:tcMar>
              <w:top w:w="72" w:type="dxa"/>
              <w:bottom w:w="72" w:type="dxa"/>
            </w:tcMar>
          </w:tcPr>
          <w:p w14:paraId="4044B200" w14:textId="2C39BCDA" w:rsidR="00483ED9" w:rsidRPr="002166B9" w:rsidRDefault="001D6331" w:rsidP="00042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4210F" w:rsidRPr="002166B9">
              <w:rPr>
                <w:b/>
                <w:sz w:val="24"/>
                <w:szCs w:val="24"/>
              </w:rPr>
              <w:t>º</w:t>
            </w:r>
            <w:r w:rsidR="0004210F" w:rsidRPr="002166B9">
              <w:rPr>
                <w:sz w:val="24"/>
                <w:szCs w:val="24"/>
              </w:rPr>
              <w:t xml:space="preserve"> </w:t>
            </w:r>
            <w:r w:rsidR="0004210F" w:rsidRPr="002166B9">
              <w:rPr>
                <w:sz w:val="24"/>
                <w:szCs w:val="24"/>
              </w:rPr>
              <w:t>D</w:t>
            </w:r>
            <w:r w:rsidR="0004210F" w:rsidRPr="002166B9">
              <w:rPr>
                <w:i/>
                <w:sz w:val="24"/>
                <w:szCs w:val="24"/>
              </w:rPr>
              <w:t>e todo lo que has escrito ¿Qué elementos tienen que estar sí o sí en el</w:t>
            </w:r>
            <w:r w:rsidR="0004210F" w:rsidRPr="002166B9">
              <w:rPr>
                <w:i/>
                <w:sz w:val="24"/>
                <w:szCs w:val="24"/>
              </w:rPr>
              <w:t xml:space="preserve"> </w:t>
            </w:r>
            <w:r w:rsidR="0004210F" w:rsidRPr="002166B9">
              <w:rPr>
                <w:i/>
                <w:sz w:val="24"/>
                <w:szCs w:val="24"/>
              </w:rPr>
              <w:t xml:space="preserve">nuevo Modelo de Acción Social? Lo </w:t>
            </w:r>
            <w:r w:rsidR="0004210F" w:rsidRPr="002166B9">
              <w:rPr>
                <w:b/>
                <w:i/>
                <w:sz w:val="24"/>
                <w:szCs w:val="24"/>
              </w:rPr>
              <w:t>QUE QUERÉIS APORTAR.</w:t>
            </w:r>
          </w:p>
        </w:tc>
      </w:tr>
      <w:tr w:rsidR="00483ED9" w:rsidRPr="002166B9" w14:paraId="5D4494FB" w14:textId="77777777" w:rsidTr="006E5203">
        <w:trPr>
          <w:trHeight w:val="227"/>
          <w:jc w:val="center"/>
        </w:trPr>
        <w:tc>
          <w:tcPr>
            <w:tcW w:w="9988" w:type="dxa"/>
            <w:gridSpan w:val="2"/>
          </w:tcPr>
          <w:p w14:paraId="531CB8A1" w14:textId="77777777" w:rsidR="00483ED9" w:rsidRPr="002166B9" w:rsidRDefault="00483ED9" w:rsidP="005120B5">
            <w:pPr>
              <w:pStyle w:val="Ttulo2"/>
              <w:rPr>
                <w:b w:val="0"/>
                <w:caps w:val="0"/>
                <w:sz w:val="24"/>
                <w:szCs w:val="24"/>
              </w:rPr>
            </w:pPr>
          </w:p>
          <w:p w14:paraId="0FE3DACC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334D8393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3FBD7279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61DD5E27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0471E1FA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1FF6E533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5DC3A3E7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3573AE9C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31FE5A69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  <w:p w14:paraId="05DF296B" w14:textId="77777777" w:rsidR="0004210F" w:rsidRPr="002166B9" w:rsidRDefault="0004210F" w:rsidP="0004210F">
            <w:pPr>
              <w:rPr>
                <w:sz w:val="24"/>
                <w:szCs w:val="24"/>
              </w:rPr>
            </w:pPr>
          </w:p>
        </w:tc>
      </w:tr>
    </w:tbl>
    <w:p w14:paraId="2B145A58" w14:textId="77777777" w:rsidR="004B123B" w:rsidRPr="00A860BB" w:rsidRDefault="004B123B" w:rsidP="00C644E7"/>
    <w:sectPr w:rsidR="004B123B" w:rsidRPr="00A860BB" w:rsidSect="006A23E7">
      <w:pgSz w:w="11906" w:h="16838" w:code="9"/>
      <w:pgMar w:top="737" w:right="936" w:bottom="737" w:left="936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251F2" w14:textId="77777777" w:rsidR="006E5203" w:rsidRDefault="006E5203" w:rsidP="00DC5D31">
      <w:r>
        <w:separator/>
      </w:r>
    </w:p>
  </w:endnote>
  <w:endnote w:type="continuationSeparator" w:id="0">
    <w:p w14:paraId="4799B64A" w14:textId="77777777" w:rsidR="006E5203" w:rsidRDefault="006E5203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204E" w14:textId="77777777" w:rsidR="006E5203" w:rsidRDefault="006E5203" w:rsidP="00DC5D31">
      <w:r>
        <w:separator/>
      </w:r>
    </w:p>
  </w:footnote>
  <w:footnote w:type="continuationSeparator" w:id="0">
    <w:p w14:paraId="2E5F3DBC" w14:textId="77777777" w:rsidR="006E5203" w:rsidRDefault="006E5203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03"/>
    <w:rsid w:val="00032177"/>
    <w:rsid w:val="0004210F"/>
    <w:rsid w:val="000B3E71"/>
    <w:rsid w:val="000F23C5"/>
    <w:rsid w:val="000F44BA"/>
    <w:rsid w:val="00115B37"/>
    <w:rsid w:val="001D6331"/>
    <w:rsid w:val="00204FAB"/>
    <w:rsid w:val="0020706E"/>
    <w:rsid w:val="002166B9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06DAA"/>
    <w:rsid w:val="00671C4C"/>
    <w:rsid w:val="006A23E7"/>
    <w:rsid w:val="006B4992"/>
    <w:rsid w:val="006D077E"/>
    <w:rsid w:val="006E3C43"/>
    <w:rsid w:val="006E520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B4F8A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5421"/>
    <w:rsid w:val="00DC5D31"/>
    <w:rsid w:val="00E368C0"/>
    <w:rsid w:val="00E436E9"/>
    <w:rsid w:val="00E5035D"/>
    <w:rsid w:val="00E571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6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933BAD"/>
  </w:style>
  <w:style w:type="paragraph" w:styleId="Ttulo1">
    <w:name w:val="heading 1"/>
    <w:basedOn w:val="Ttulo"/>
    <w:next w:val="Normal"/>
    <w:link w:val="Ttulo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2"/>
    <w:qFormat/>
    <w:rsid w:val="00A860BB"/>
    <w:pPr>
      <w:outlineLvl w:val="1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Textoennegrita">
    <w:name w:val="Strong"/>
    <w:basedOn w:val="Fuentedeprrafopredeter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inespaciado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cabezado">
    <w:name w:val="header"/>
    <w:basedOn w:val="Normal"/>
    <w:link w:val="Encabezado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295"/>
  </w:style>
  <w:style w:type="paragraph" w:styleId="Piedepgina">
    <w:name w:val="footer"/>
    <w:basedOn w:val="Normal"/>
    <w:link w:val="Piedepgina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95"/>
  </w:style>
  <w:style w:type="character" w:customStyle="1" w:styleId="Ligero">
    <w:name w:val="Ligero"/>
    <w:basedOn w:val="Fuentedeprrafopredeter"/>
    <w:uiPriority w:val="23"/>
    <w:qFormat/>
    <w:rsid w:val="00CF24A6"/>
    <w:rPr>
      <w:color w:val="353535" w:themeColor="text2"/>
      <w:sz w:val="18"/>
    </w:rPr>
  </w:style>
  <w:style w:type="paragraph" w:customStyle="1" w:styleId="Subrayado">
    <w:name w:val="Subrayado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Textodelmarcadordeposicin">
    <w:name w:val="Placeholder Text"/>
    <w:basedOn w:val="Fuentedeprrafopredeter"/>
    <w:uiPriority w:val="99"/>
    <w:semiHidden/>
    <w:rsid w:val="007A278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2"/>
    <w:rsid w:val="00825295"/>
    <w:rPr>
      <w:b/>
      <w:caps/>
    </w:rPr>
  </w:style>
  <w:style w:type="paragraph" w:customStyle="1" w:styleId="Normalcentrado">
    <w:name w:val="Normal: centrado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ligero">
    <w:name w:val="Normal: ligero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ernandez.ssgg\AppData\Roaming\Microsoft\Templates\Formulario%20de%20excursi&#243;n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e84a6-8408-4e41-b60e-84e673ad34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32E2605E0D1C449A9D1548165434B4" ma:contentTypeVersion="16" ma:contentTypeDescription="Crear nuevo documento." ma:contentTypeScope="" ma:versionID="21a10f1a84ac6f7d909e9031775ee203">
  <xsd:schema xmlns:xsd="http://www.w3.org/2001/XMLSchema" xmlns:xs="http://www.w3.org/2001/XMLSchema" xmlns:p="http://schemas.microsoft.com/office/2006/metadata/properties" xmlns:ns3="4bde84a6-8408-4e41-b60e-84e673ad34cc" xmlns:ns4="6e7e8eba-b88a-49f4-836f-fa9379db9500" targetNamespace="http://schemas.microsoft.com/office/2006/metadata/properties" ma:root="true" ma:fieldsID="c61fabe75eb40dd32cb0e1169583226b" ns3:_="" ns4:_="">
    <xsd:import namespace="4bde84a6-8408-4e41-b60e-84e673ad34cc"/>
    <xsd:import namespace="6e7e8eba-b88a-49f4-836f-fa9379db95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84a6-8408-4e41-b60e-84e673ad3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e8eba-b88a-49f4-836f-fa9379db9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8757D0-6B26-4FC1-9030-3D40020136F4}">
  <ds:schemaRefs>
    <ds:schemaRef ds:uri="4bde84a6-8408-4e41-b60e-84e673ad34c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e7e8eba-b88a-49f4-836f-fa9379db9500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5173D-E03B-41CD-8B26-EE007991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84a6-8408-4e41-b60e-84e673ad34cc"/>
    <ds:schemaRef ds:uri="6e7e8eba-b88a-49f4-836f-fa9379db9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8F0F8-628E-4034-9AD5-D339CC1C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excursión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2024-10-21T09:18:00Z</dcterms:created>
  <dcterms:modified xsi:type="dcterms:W3CDTF">2024-10-21T11:45:00Z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0x0101004A32E2605E0D1C449A9D1548165434B4</vt:lpwstr>
  </property>
</Properties>
</file>